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DB" w:rsidRPr="00FC6BB2" w:rsidRDefault="003715DB" w:rsidP="002320DF">
      <w:pPr>
        <w:spacing w:line="240" w:lineRule="exact"/>
        <w:rPr>
          <w:b/>
          <w:sz w:val="40"/>
          <w:szCs w:val="40"/>
        </w:rPr>
      </w:pPr>
      <w:r>
        <w:tab/>
      </w:r>
      <w:r>
        <w:tab/>
        <w:t xml:space="preserve">    </w:t>
      </w:r>
      <w:r>
        <w:rPr>
          <w:b/>
          <w:sz w:val="40"/>
          <w:szCs w:val="40"/>
        </w:rPr>
        <w:t xml:space="preserve"> </w:t>
      </w:r>
      <w:r w:rsidRPr="00FC6BB2">
        <w:rPr>
          <w:b/>
          <w:sz w:val="40"/>
          <w:szCs w:val="40"/>
        </w:rPr>
        <w:t>ГРАФИК ПРИЕМА ГРАЖДАН</w:t>
      </w:r>
    </w:p>
    <w:p w:rsidR="003715DB" w:rsidRDefault="003715DB" w:rsidP="0067214E">
      <w:pPr>
        <w:jc w:val="center"/>
      </w:pPr>
      <w:r w:rsidRPr="00FC6BB2">
        <w:rPr>
          <w:b/>
          <w:sz w:val="40"/>
          <w:szCs w:val="40"/>
        </w:rPr>
        <w:t>в прокуратуре Алтайского края</w:t>
      </w:r>
    </w:p>
    <w:p w:rsidR="003715DB" w:rsidRDefault="003715DB" w:rsidP="0067214E">
      <w:r>
        <w:tab/>
      </w:r>
      <w:r>
        <w:tab/>
      </w:r>
    </w:p>
    <w:p w:rsidR="003715DB" w:rsidRDefault="003715DB" w:rsidP="006721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Герман Антон Андреевич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прокурор края</w:t>
            </w:r>
            <w:r w:rsidRPr="001E3D8C">
              <w:rPr>
                <w:b/>
              </w:rPr>
              <w:tab/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вторник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13655F">
            <w:pPr>
              <w:rPr>
                <w:b/>
              </w:rPr>
            </w:pPr>
            <w:r w:rsidRPr="001E3D8C">
              <w:rPr>
                <w:b/>
              </w:rPr>
              <w:t>Шипиев Вячеслав Владимирович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 xml:space="preserve">первый заместитель 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 xml:space="preserve">прокурора края 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среда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Дрок Анатолий Викторович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понедельник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Патлаев Дмитрий Евгеньевич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 xml:space="preserve">заместитель прокурора края 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четверг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Рафиков Рамиль Тафикович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заместитель прокурора края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пятница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16-45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Пыхтеев Алексей Геннадьевич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отдела по надзору за соблюдением законов при исполнении уголовных наказаний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понедельник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Удачин Иван Борисович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гражданско-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судебного отдела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вторник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Бардина Татьяна Анатольевна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уголовно-судебного управления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вторник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Доценко Татьяна Анатольевна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управления по надзору за исполнением федерального законодательства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среда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Овсянников Виталий Владимирович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управления по надзору за уголовно-процессуальной и оперативно-разыскной деятельностью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четверг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Аксенов Андрей Владимирович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отдела по надзору за исполнением законов о несовершеннолетних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среда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Турова Виктория Геннадьевна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отдела по надзору за исполнением законодательства о противодействии коррупции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четверг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Моор Ирина Густавовна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отдела по надзору за исполнением законов о федеральной безопасности, межнациональных отношениях, противодействии экстремизму и терроризму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пятница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Ульянова Анна Витальевна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Начальник отдела по рассмотрению обращений и приему граждан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понедельник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18-00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Эндакова Анна Александровна</w:t>
            </w:r>
          </w:p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Старший прокурор отдела по рассмотрению обращений и приему граждан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понедельник, вторник,</w:t>
            </w:r>
          </w:p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среда, четверг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 с 13-45 до 18-00,</w:t>
            </w:r>
          </w:p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пятница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09-00 до 13-00,</w:t>
            </w:r>
          </w:p>
          <w:p w:rsidR="003715DB" w:rsidRPr="001E3D8C" w:rsidRDefault="003715DB" w:rsidP="001E3D8C">
            <w:pPr>
              <w:jc w:val="center"/>
            </w:pPr>
            <w:r w:rsidRPr="001E3D8C">
              <w:t>с 13-45 до 16-45</w:t>
            </w:r>
          </w:p>
        </w:tc>
      </w:tr>
      <w:tr w:rsidR="003715DB" w:rsidRPr="001E3D8C" w:rsidTr="001E3D8C">
        <w:tc>
          <w:tcPr>
            <w:tcW w:w="4672" w:type="dxa"/>
          </w:tcPr>
          <w:p w:rsidR="003715DB" w:rsidRPr="001E3D8C" w:rsidRDefault="003715DB" w:rsidP="00B86193">
            <w:pPr>
              <w:rPr>
                <w:b/>
              </w:rPr>
            </w:pPr>
            <w:r w:rsidRPr="001E3D8C">
              <w:rPr>
                <w:b/>
              </w:rPr>
              <w:t>Дежурный прокурор</w:t>
            </w:r>
          </w:p>
        </w:tc>
        <w:tc>
          <w:tcPr>
            <w:tcW w:w="4673" w:type="dxa"/>
          </w:tcPr>
          <w:p w:rsidR="003715DB" w:rsidRPr="001E3D8C" w:rsidRDefault="003715DB" w:rsidP="001E3D8C">
            <w:pPr>
              <w:jc w:val="center"/>
              <w:rPr>
                <w:b/>
              </w:rPr>
            </w:pPr>
            <w:r w:rsidRPr="001E3D8C">
              <w:rPr>
                <w:b/>
              </w:rPr>
              <w:t>В рабочие дни в обеденный перерыв, в нерабочее время, выходные и праздничные дни</w:t>
            </w:r>
          </w:p>
        </w:tc>
      </w:tr>
    </w:tbl>
    <w:p w:rsidR="003715DB" w:rsidRDefault="003715DB" w:rsidP="0067214E"/>
    <w:p w:rsidR="003715DB" w:rsidRDefault="003715DB" w:rsidP="0067214E">
      <w:r>
        <w:t>Примечание: прием ведется по адресу: г.Барнаул, ул. Партизанская, 97.</w:t>
      </w:r>
    </w:p>
    <w:p w:rsidR="003715DB" w:rsidRDefault="003715DB" w:rsidP="0067214E"/>
    <w:p w:rsidR="003715DB" w:rsidRDefault="003715DB" w:rsidP="0067214E">
      <w:r>
        <w:t xml:space="preserve">По всем возникающим вопросам обращаться по телефону </w:t>
      </w:r>
      <w:bookmarkStart w:id="0" w:name="_GoBack"/>
      <w:bookmarkEnd w:id="0"/>
      <w:r>
        <w:t>8 (3852) 222-017, дежурный прокурор 8-903-947-6157</w:t>
      </w:r>
    </w:p>
    <w:p w:rsidR="003715DB" w:rsidRDefault="003715DB" w:rsidP="0067214E"/>
    <w:p w:rsidR="003715DB" w:rsidRDefault="003715DB" w:rsidP="0067214E"/>
    <w:p w:rsidR="003715DB" w:rsidRDefault="003715DB" w:rsidP="0067214E"/>
    <w:p w:rsidR="003715DB" w:rsidRDefault="003715DB" w:rsidP="0067214E"/>
    <w:p w:rsidR="003715DB" w:rsidRDefault="003715DB" w:rsidP="0067214E"/>
    <w:p w:rsidR="003715DB" w:rsidRDefault="003715DB" w:rsidP="0067214E"/>
    <w:sectPr w:rsidR="003715DB" w:rsidSect="00915278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DB" w:rsidRDefault="003715DB">
      <w:r>
        <w:separator/>
      </w:r>
    </w:p>
  </w:endnote>
  <w:endnote w:type="continuationSeparator" w:id="0">
    <w:p w:rsidR="003715DB" w:rsidRDefault="0037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DB" w:rsidRDefault="003715DB">
      <w:r>
        <w:separator/>
      </w:r>
    </w:p>
  </w:footnote>
  <w:footnote w:type="continuationSeparator" w:id="0">
    <w:p w:rsidR="003715DB" w:rsidRDefault="0037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DB" w:rsidRDefault="003715D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715DB" w:rsidRDefault="003715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DB" w:rsidRDefault="003715DB">
    <w:pPr>
      <w:pStyle w:val="Header"/>
      <w:jc w:val="center"/>
    </w:pPr>
  </w:p>
  <w:p w:rsidR="003715DB" w:rsidRDefault="00371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14E"/>
    <w:rsid w:val="0013655F"/>
    <w:rsid w:val="001605BA"/>
    <w:rsid w:val="001D4457"/>
    <w:rsid w:val="001E3D8C"/>
    <w:rsid w:val="002320DF"/>
    <w:rsid w:val="002F42E8"/>
    <w:rsid w:val="00354009"/>
    <w:rsid w:val="003715DB"/>
    <w:rsid w:val="00455B77"/>
    <w:rsid w:val="0052532C"/>
    <w:rsid w:val="00551E3D"/>
    <w:rsid w:val="005D1A4D"/>
    <w:rsid w:val="006410FB"/>
    <w:rsid w:val="0065671E"/>
    <w:rsid w:val="0067214E"/>
    <w:rsid w:val="0077700D"/>
    <w:rsid w:val="007A6ECA"/>
    <w:rsid w:val="007B6710"/>
    <w:rsid w:val="009054F0"/>
    <w:rsid w:val="00915278"/>
    <w:rsid w:val="009C2A38"/>
    <w:rsid w:val="00B86193"/>
    <w:rsid w:val="00BE7489"/>
    <w:rsid w:val="00C323BA"/>
    <w:rsid w:val="00E622A9"/>
    <w:rsid w:val="00ED386B"/>
    <w:rsid w:val="00ED4A80"/>
    <w:rsid w:val="00FC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4E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2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214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214E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7214E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7214E"/>
    <w:pPr>
      <w:widowControl w:val="0"/>
      <w:shd w:val="clear" w:color="auto" w:fill="FFFFFF"/>
      <w:spacing w:after="240" w:line="240" w:lineRule="atLeas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72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334</Words>
  <Characters>1908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Анна Витальевна</dc:creator>
  <cp:keywords/>
  <dc:description/>
  <cp:lastModifiedBy>Пользователь</cp:lastModifiedBy>
  <cp:revision>3</cp:revision>
  <cp:lastPrinted>2024-06-14T06:54:00Z</cp:lastPrinted>
  <dcterms:created xsi:type="dcterms:W3CDTF">2024-09-23T08:17:00Z</dcterms:created>
  <dcterms:modified xsi:type="dcterms:W3CDTF">2024-09-23T08:18:00Z</dcterms:modified>
</cp:coreProperties>
</file>